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B06" w:rsidRDefault="00037CCA">
      <w:pPr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附件2</w:t>
      </w:r>
    </w:p>
    <w:p w:rsidR="00F07B06" w:rsidRDefault="00037CCA">
      <w:pPr>
        <w:jc w:val="center"/>
        <w:rPr>
          <w:rFonts w:ascii="仿宋_GB2312" w:hAnsi="宋体"/>
          <w:sz w:val="30"/>
        </w:rPr>
      </w:pPr>
      <w:r>
        <w:rPr>
          <w:rFonts w:ascii="仿宋_GB2312" w:eastAsia="仿宋_GB2312" w:hAnsi="华文中宋" w:hint="eastAsia"/>
          <w:b/>
          <w:sz w:val="36"/>
          <w:szCs w:val="36"/>
        </w:rPr>
        <w:t>广州华商职业学院</w:t>
      </w:r>
      <w:r>
        <w:rPr>
          <w:rFonts w:ascii="仿宋_GB2312" w:eastAsia="仿宋_GB2312" w:hAnsi="宋体" w:hint="eastAsia"/>
          <w:b/>
          <w:sz w:val="36"/>
          <w:szCs w:val="36"/>
        </w:rPr>
        <w:t>2018</w:t>
      </w:r>
      <w:r>
        <w:rPr>
          <w:rFonts w:ascii="仿宋_GB2312" w:eastAsia="仿宋_GB2312" w:hAnsi="华文中宋" w:hint="eastAsia"/>
          <w:b/>
          <w:sz w:val="36"/>
          <w:szCs w:val="36"/>
        </w:rPr>
        <w:t>届</w:t>
      </w:r>
      <w:r>
        <w:rPr>
          <w:rFonts w:ascii="仿宋_GB2312" w:eastAsia="仿宋_GB2312" w:hAnsi="宋体" w:cs="宋体" w:hint="eastAsia"/>
          <w:b/>
          <w:sz w:val="36"/>
          <w:szCs w:val="36"/>
        </w:rPr>
        <w:t>优</w:t>
      </w:r>
      <w:r>
        <w:rPr>
          <w:rFonts w:ascii="仿宋_GB2312" w:eastAsia="仿宋_GB2312" w:hAnsi="华文中宋" w:hint="eastAsia"/>
          <w:b/>
          <w:sz w:val="36"/>
          <w:szCs w:val="36"/>
        </w:rPr>
        <w:t>秀</w:t>
      </w:r>
      <w:r>
        <w:rPr>
          <w:rFonts w:ascii="仿宋_GB2312" w:eastAsia="仿宋_GB2312" w:hAnsi="宋体" w:cs="宋体" w:hint="eastAsia"/>
          <w:b/>
          <w:sz w:val="36"/>
          <w:szCs w:val="36"/>
        </w:rPr>
        <w:t>毕业</w:t>
      </w:r>
      <w:r>
        <w:rPr>
          <w:rFonts w:ascii="仿宋_GB2312" w:eastAsia="仿宋_GB2312" w:hAnsi="Batang" w:cs="Batang" w:hint="eastAsia"/>
          <w:b/>
          <w:sz w:val="36"/>
          <w:szCs w:val="36"/>
        </w:rPr>
        <w:t>生名</w:t>
      </w:r>
      <w:r>
        <w:rPr>
          <w:rFonts w:ascii="仿宋_GB2312" w:eastAsia="仿宋_GB2312" w:hAnsi="宋体" w:cs="宋体" w:hint="eastAsia"/>
          <w:b/>
          <w:sz w:val="36"/>
          <w:szCs w:val="36"/>
        </w:rPr>
        <w:t>单</w:t>
      </w:r>
      <w:r>
        <w:rPr>
          <w:rFonts w:ascii="仿宋_GB2312" w:eastAsia="仿宋_GB2312" w:hAnsi="Batang" w:cs="Batang" w:hint="eastAsia"/>
          <w:b/>
          <w:sz w:val="36"/>
          <w:szCs w:val="36"/>
        </w:rPr>
        <w:t>（初</w:t>
      </w:r>
      <w:r>
        <w:rPr>
          <w:rFonts w:ascii="仿宋_GB2312" w:eastAsia="仿宋_GB2312" w:hAnsi="宋体" w:cs="宋体" w:hint="eastAsia"/>
          <w:b/>
          <w:sz w:val="36"/>
          <w:szCs w:val="36"/>
        </w:rPr>
        <w:t>选</w:t>
      </w:r>
      <w:r>
        <w:rPr>
          <w:rFonts w:ascii="仿宋_GB2312" w:eastAsia="仿宋_GB2312" w:hAnsi="Batang" w:cs="Batang" w:hint="eastAsia"/>
          <w:b/>
          <w:sz w:val="36"/>
          <w:szCs w:val="36"/>
        </w:rPr>
        <w:t>）</w:t>
      </w:r>
    </w:p>
    <w:p w:rsidR="00F07B06" w:rsidRDefault="00037CCA">
      <w:pPr>
        <w:ind w:firstLineChars="100" w:firstLine="28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院系名称：（盖章）</w:t>
      </w:r>
      <w:r w:rsidR="00A4049C">
        <w:rPr>
          <w:rFonts w:ascii="仿宋_GB2312" w:eastAsia="仿宋_GB2312" w:hAnsi="宋体" w:hint="eastAsia"/>
          <w:sz w:val="28"/>
          <w:szCs w:val="28"/>
        </w:rPr>
        <w:t>信息工程系</w:t>
      </w:r>
    </w:p>
    <w:p w:rsidR="00F07B06" w:rsidRDefault="00037CCA">
      <w:pPr>
        <w:ind w:firstLineChars="100" w:firstLine="28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系主任签名：</w:t>
      </w:r>
    </w:p>
    <w:tbl>
      <w:tblPr>
        <w:tblW w:w="110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709"/>
        <w:gridCol w:w="2551"/>
        <w:gridCol w:w="2126"/>
        <w:gridCol w:w="4395"/>
      </w:tblGrid>
      <w:tr w:rsidR="00A4049C" w:rsidTr="00E46C3E">
        <w:trPr>
          <w:trHeight w:val="86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B06" w:rsidRDefault="00037CCA" w:rsidP="00A4049C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仿宋_GB2312" w:eastAsia="仿宋_GB2312" w:hAnsi="宋体" w:hint="eastAsia"/>
                <w:sz w:val="28"/>
                <w:szCs w:val="28"/>
              </w:rPr>
              <w:t>姓   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B06" w:rsidRDefault="00037CCA" w:rsidP="00A4049C">
            <w:pPr>
              <w:widowControl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性别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B06" w:rsidRDefault="00037CCA" w:rsidP="00A4049C">
            <w:pPr>
              <w:widowControl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专业班级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B06" w:rsidRDefault="00037CCA" w:rsidP="00A4049C">
            <w:pPr>
              <w:widowControl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联系</w:t>
            </w:r>
          </w:p>
          <w:p w:rsidR="00F07B06" w:rsidRDefault="00037CCA" w:rsidP="00A4049C">
            <w:pPr>
              <w:widowControl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方式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B06" w:rsidRDefault="00037CCA" w:rsidP="00A4049C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落实就业单位</w:t>
            </w:r>
          </w:p>
          <w:p w:rsidR="00F07B06" w:rsidRDefault="00037CCA" w:rsidP="00A4049C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情    </w:t>
            </w:r>
            <w:proofErr w:type="gramStart"/>
            <w:r>
              <w:rPr>
                <w:rFonts w:ascii="仿宋_GB2312" w:eastAsia="仿宋_GB2312" w:hAnsi="宋体" w:hint="eastAsia"/>
                <w:sz w:val="28"/>
                <w:szCs w:val="28"/>
              </w:rPr>
              <w:t>况</w:t>
            </w:r>
            <w:proofErr w:type="gramEnd"/>
          </w:p>
        </w:tc>
      </w:tr>
      <w:tr w:rsidR="00A4049C" w:rsidTr="00E46C3E">
        <w:trPr>
          <w:trHeight w:val="92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F55" w:rsidRDefault="00E42F55" w:rsidP="00A4049C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张晓敏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F55" w:rsidRDefault="00E42F55" w:rsidP="00A4049C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/>
                <w:sz w:val="28"/>
                <w:szCs w:val="28"/>
              </w:rPr>
              <w:t>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F55" w:rsidRDefault="00E42F55" w:rsidP="00A4049C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15</w:t>
            </w:r>
            <w:r w:rsidR="00A4049C">
              <w:rPr>
                <w:rFonts w:ascii="仿宋_GB2312" w:eastAsia="仿宋_GB2312" w:hAnsi="宋体" w:hint="eastAsia"/>
                <w:sz w:val="28"/>
                <w:szCs w:val="28"/>
              </w:rPr>
              <w:t>计算机网络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1班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F55" w:rsidRDefault="00E42F55" w:rsidP="00A4049C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/>
                <w:sz w:val="28"/>
                <w:szCs w:val="28"/>
              </w:rPr>
              <w:t>19925510109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F55" w:rsidRDefault="00E42F55" w:rsidP="00A4049C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中国电信</w:t>
            </w:r>
            <w:r>
              <w:rPr>
                <w:rFonts w:ascii="仿宋_GB2312" w:eastAsia="仿宋_GB2312" w:hAnsi="宋体"/>
                <w:sz w:val="28"/>
                <w:szCs w:val="28"/>
              </w:rPr>
              <w:t>江门分公司</w:t>
            </w:r>
          </w:p>
        </w:tc>
      </w:tr>
      <w:tr w:rsidR="00A4049C" w:rsidTr="00E46C3E">
        <w:trPr>
          <w:trHeight w:val="83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F55" w:rsidRDefault="00E42F55" w:rsidP="00A4049C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hint="eastAsia"/>
                <w:sz w:val="28"/>
                <w:szCs w:val="28"/>
              </w:rPr>
              <w:t>唐超宜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F55" w:rsidRDefault="00E42F55" w:rsidP="00A4049C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F55" w:rsidRDefault="00E42F55" w:rsidP="00A4049C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1</w:t>
            </w:r>
            <w:r>
              <w:rPr>
                <w:rFonts w:ascii="仿宋_GB2312" w:eastAsia="仿宋_GB2312" w:hAnsi="宋体"/>
                <w:sz w:val="28"/>
                <w:szCs w:val="28"/>
              </w:rPr>
              <w:t>5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计算机网络2班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F55" w:rsidRDefault="00E42F55" w:rsidP="00A4049C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1</w:t>
            </w:r>
            <w:r>
              <w:rPr>
                <w:rFonts w:ascii="仿宋_GB2312" w:eastAsia="仿宋_GB2312" w:hAnsi="宋体"/>
                <w:sz w:val="28"/>
                <w:szCs w:val="28"/>
              </w:rPr>
              <w:t>3435262278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F55" w:rsidRDefault="00E42F55" w:rsidP="00A4049C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广州品学软件开发有限公司</w:t>
            </w:r>
          </w:p>
        </w:tc>
      </w:tr>
      <w:tr w:rsidR="00A4049C" w:rsidTr="00E46C3E">
        <w:trPr>
          <w:trHeight w:val="84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F55" w:rsidRDefault="00E42F55" w:rsidP="00A4049C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纪宇航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F55" w:rsidRDefault="00E42F55" w:rsidP="00A4049C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男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F55" w:rsidRDefault="00E42F55" w:rsidP="00A4049C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1</w:t>
            </w:r>
            <w:r>
              <w:rPr>
                <w:rFonts w:ascii="仿宋_GB2312" w:eastAsia="仿宋_GB2312" w:hAnsi="宋体"/>
                <w:sz w:val="28"/>
                <w:szCs w:val="28"/>
              </w:rPr>
              <w:t>5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计算机网络2班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F55" w:rsidRDefault="00E42F55" w:rsidP="00A4049C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13202195996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F55" w:rsidRDefault="00E42F55" w:rsidP="00A4049C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/>
                <w:sz w:val="28"/>
                <w:szCs w:val="28"/>
              </w:rPr>
              <w:t>广州易互换科技有限公司</w:t>
            </w:r>
          </w:p>
        </w:tc>
      </w:tr>
      <w:tr w:rsidR="00A4049C" w:rsidTr="00E46C3E">
        <w:trPr>
          <w:trHeight w:val="831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F55" w:rsidRDefault="00E42F55" w:rsidP="00A4049C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hint="eastAsia"/>
                <w:sz w:val="28"/>
                <w:szCs w:val="28"/>
              </w:rPr>
              <w:t>陈瑾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F55" w:rsidRDefault="00E42F55" w:rsidP="00A4049C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F55" w:rsidRDefault="00E42F55" w:rsidP="00A4049C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15艺术设计1班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F55" w:rsidRDefault="00E42F55" w:rsidP="00A4049C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18127817948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F55" w:rsidRDefault="00E42F55" w:rsidP="00A4049C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广州</w:t>
            </w:r>
            <w:proofErr w:type="gramStart"/>
            <w:r>
              <w:rPr>
                <w:rFonts w:ascii="仿宋_GB2312" w:eastAsia="仿宋_GB2312" w:hAnsi="宋体" w:hint="eastAsia"/>
                <w:sz w:val="28"/>
                <w:szCs w:val="28"/>
              </w:rPr>
              <w:t>云意广告</w:t>
            </w:r>
            <w:proofErr w:type="gramEnd"/>
            <w:r>
              <w:rPr>
                <w:rFonts w:ascii="仿宋_GB2312" w:eastAsia="仿宋_GB2312" w:hAnsi="宋体" w:hint="eastAsia"/>
                <w:sz w:val="28"/>
                <w:szCs w:val="28"/>
              </w:rPr>
              <w:t>策划有限公司</w:t>
            </w:r>
          </w:p>
        </w:tc>
      </w:tr>
      <w:tr w:rsidR="00A4049C" w:rsidTr="00E46C3E">
        <w:trPr>
          <w:trHeight w:val="843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F55" w:rsidRDefault="00E42F55" w:rsidP="00A4049C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hint="eastAsia"/>
                <w:sz w:val="28"/>
                <w:szCs w:val="28"/>
              </w:rPr>
              <w:t>陈佳琳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F55" w:rsidRDefault="00E42F55" w:rsidP="00A4049C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F55" w:rsidRDefault="00E42F55" w:rsidP="00A4049C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15艺术设计2班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F55" w:rsidRDefault="00E42F55" w:rsidP="00A4049C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13250640119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F55" w:rsidRDefault="00E42F55" w:rsidP="00A4049C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汕头市宏福钟表有限公司</w:t>
            </w:r>
          </w:p>
        </w:tc>
      </w:tr>
      <w:tr w:rsidR="00A4049C" w:rsidTr="00E46C3E">
        <w:trPr>
          <w:trHeight w:val="82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F55" w:rsidRDefault="00E42F55" w:rsidP="00A4049C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陈光英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F55" w:rsidRDefault="00E42F55" w:rsidP="00A4049C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F55" w:rsidRDefault="00E42F55" w:rsidP="00A4049C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15艺术设计2班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F55" w:rsidRDefault="00E42F55" w:rsidP="00A4049C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18718275190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F55" w:rsidRDefault="00E42F55" w:rsidP="00A4049C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深圳时胜世纪有限公司</w:t>
            </w:r>
          </w:p>
        </w:tc>
      </w:tr>
      <w:tr w:rsidR="00A4049C" w:rsidTr="00E46C3E">
        <w:trPr>
          <w:trHeight w:val="853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870" w:rsidRDefault="00F64870" w:rsidP="00A4049C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hint="eastAsia"/>
                <w:sz w:val="28"/>
                <w:szCs w:val="28"/>
              </w:rPr>
              <w:t>林妙君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870" w:rsidRDefault="00F64870" w:rsidP="00A4049C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870" w:rsidRDefault="00F64870" w:rsidP="00A4049C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15数字传媒1班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870" w:rsidRDefault="00F64870" w:rsidP="00A4049C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15107681776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870" w:rsidRDefault="00F64870" w:rsidP="00A4049C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广州振宇知识产权代理有限公司</w:t>
            </w:r>
          </w:p>
        </w:tc>
      </w:tr>
      <w:tr w:rsidR="00A4049C" w:rsidTr="00E46C3E">
        <w:trPr>
          <w:trHeight w:val="83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870" w:rsidRDefault="00F64870" w:rsidP="00A4049C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张松坤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870" w:rsidRDefault="00F64870" w:rsidP="00A4049C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男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870" w:rsidRDefault="00F64870" w:rsidP="00A4049C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15移动通信1班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870" w:rsidRDefault="00F64870" w:rsidP="00A4049C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13531264443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870" w:rsidRDefault="00F64870" w:rsidP="00A4049C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汕头市</w:t>
            </w:r>
            <w:proofErr w:type="gramStart"/>
            <w:r>
              <w:rPr>
                <w:rFonts w:ascii="仿宋_GB2312" w:eastAsia="仿宋_GB2312" w:hAnsi="宋体" w:hint="eastAsia"/>
                <w:sz w:val="28"/>
                <w:szCs w:val="28"/>
              </w:rPr>
              <w:t>浚嘉贸易</w:t>
            </w:r>
            <w:proofErr w:type="gramEnd"/>
            <w:r>
              <w:rPr>
                <w:rFonts w:ascii="仿宋_GB2312" w:eastAsia="仿宋_GB2312" w:hAnsi="宋体" w:hint="eastAsia"/>
                <w:sz w:val="28"/>
                <w:szCs w:val="28"/>
              </w:rPr>
              <w:t>有限公司</w:t>
            </w:r>
          </w:p>
        </w:tc>
      </w:tr>
      <w:tr w:rsidR="00A4049C" w:rsidTr="00E46C3E">
        <w:trPr>
          <w:trHeight w:val="56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870" w:rsidRDefault="00F64870" w:rsidP="00A4049C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870" w:rsidRDefault="00F64870" w:rsidP="00A4049C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870" w:rsidRDefault="00F64870" w:rsidP="00A4049C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870" w:rsidRDefault="00F64870" w:rsidP="00A4049C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870" w:rsidRDefault="00F64870" w:rsidP="00A4049C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</w:tbl>
    <w:p w:rsidR="00F07B06" w:rsidRDefault="00037CCA">
      <w:pPr>
        <w:pStyle w:val="a3"/>
        <w:ind w:firstLineChars="300" w:firstLine="960"/>
      </w:pPr>
      <w:r>
        <w:rPr>
          <w:rFonts w:hint="eastAsia"/>
        </w:rPr>
        <w:t>注：已落实就业单位的在“落实就业单位情况”栏内填写单位名称，未落实就业单位的填“无</w:t>
      </w:r>
      <w:r>
        <w:t>”</w:t>
      </w:r>
      <w:r>
        <w:rPr>
          <w:rFonts w:hint="eastAsia"/>
        </w:rPr>
        <w:t>。</w:t>
      </w:r>
    </w:p>
    <w:p w:rsidR="00F07B06" w:rsidRDefault="00F07B06"/>
    <w:sectPr w:rsidR="00F07B06" w:rsidSect="00E46C3E">
      <w:headerReference w:type="even" r:id="rId8"/>
      <w:headerReference w:type="default" r:id="rId9"/>
      <w:pgSz w:w="11906" w:h="16838"/>
      <w:pgMar w:top="2098" w:right="567" w:bottom="1985" w:left="567" w:header="851" w:footer="1418" w:gutter="0"/>
      <w:cols w:space="425"/>
      <w:titlePg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3D95" w:rsidRDefault="00273D95">
      <w:r>
        <w:separator/>
      </w:r>
    </w:p>
  </w:endnote>
  <w:endnote w:type="continuationSeparator" w:id="0">
    <w:p w:rsidR="00273D95" w:rsidRDefault="00273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3D95" w:rsidRDefault="00273D95">
      <w:r>
        <w:separator/>
      </w:r>
    </w:p>
  </w:footnote>
  <w:footnote w:type="continuationSeparator" w:id="0">
    <w:p w:rsidR="00273D95" w:rsidRDefault="00273D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7B06" w:rsidRDefault="00F07B06">
    <w:pPr>
      <w:pStyle w:val="a4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7B06" w:rsidRDefault="00F07B06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407582"/>
    <w:rsid w:val="00037CCA"/>
    <w:rsid w:val="00273D95"/>
    <w:rsid w:val="00280A65"/>
    <w:rsid w:val="00375B2D"/>
    <w:rsid w:val="00A4049C"/>
    <w:rsid w:val="00AD535B"/>
    <w:rsid w:val="00B2224B"/>
    <w:rsid w:val="00DC0967"/>
    <w:rsid w:val="00E42F55"/>
    <w:rsid w:val="00E46C3E"/>
    <w:rsid w:val="00F07B06"/>
    <w:rsid w:val="00F64870"/>
    <w:rsid w:val="6D535020"/>
    <w:rsid w:val="79407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520" w:lineRule="exact"/>
      <w:ind w:firstLineChars="200" w:firstLine="640"/>
    </w:pPr>
    <w:rPr>
      <w:rFonts w:eastAsia="仿宋_GB2312"/>
      <w:sz w:val="32"/>
      <w:szCs w:val="24"/>
    </w:r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5">
    <w:name w:val="footer"/>
    <w:basedOn w:val="a"/>
    <w:link w:val="Char"/>
    <w:rsid w:val="00A404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5"/>
    <w:rsid w:val="00A4049C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520" w:lineRule="exact"/>
      <w:ind w:firstLineChars="200" w:firstLine="640"/>
    </w:pPr>
    <w:rPr>
      <w:rFonts w:eastAsia="仿宋_GB2312"/>
      <w:sz w:val="32"/>
      <w:szCs w:val="24"/>
    </w:r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5">
    <w:name w:val="footer"/>
    <w:basedOn w:val="a"/>
    <w:link w:val="Char"/>
    <w:rsid w:val="00A404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5"/>
    <w:rsid w:val="00A4049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16</TotalTime>
  <Pages>1</Pages>
  <Words>68</Words>
  <Characters>393</Characters>
  <Application>Microsoft Office Word</Application>
  <DocSecurity>0</DocSecurity>
  <Lines>3</Lines>
  <Paragraphs>1</Paragraphs>
  <ScaleCrop>false</ScaleCrop>
  <Company>Sky123.Org</Company>
  <LinksUpToDate>false</LinksUpToDate>
  <CharactersWithSpaces>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9</cp:revision>
  <cp:lastPrinted>2018-05-28T01:18:00Z</cp:lastPrinted>
  <dcterms:created xsi:type="dcterms:W3CDTF">2018-05-22T08:06:00Z</dcterms:created>
  <dcterms:modified xsi:type="dcterms:W3CDTF">2018-05-28T01:18:00Z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